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B6510A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B6510A">
              <w:rPr>
                <w:sz w:val="28"/>
                <w:szCs w:val="28"/>
              </w:rPr>
              <w:t xml:space="preserve"> 93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53"/>
      </w:tblGrid>
      <w:tr w:rsidR="00790F4C" w:rsidRPr="00E7462B" w:rsidTr="00CA2EBF">
        <w:trPr>
          <w:trHeight w:val="677"/>
        </w:trPr>
        <w:tc>
          <w:tcPr>
            <w:tcW w:w="4253" w:type="dxa"/>
          </w:tcPr>
          <w:p w:rsidR="00790F4C" w:rsidRPr="00E7462B" w:rsidRDefault="00CA2EBF" w:rsidP="00CA2EBF">
            <w:pPr>
              <w:pStyle w:val="a7"/>
              <w:rPr>
                <w:sz w:val="28"/>
                <w:szCs w:val="28"/>
              </w:rPr>
            </w:pPr>
            <w:r w:rsidRPr="00CA2EBF">
              <w:rPr>
                <w:sz w:val="28"/>
                <w:szCs w:val="28"/>
              </w:rPr>
              <w:t>О плане работы Совета депутатов города Новосибирска на 2026 год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CA2EBF" w:rsidRPr="005B4E18" w:rsidRDefault="00CA2EBF" w:rsidP="00CA2EB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B4E18">
        <w:rPr>
          <w:sz w:val="28"/>
          <w:szCs w:val="28"/>
        </w:rPr>
        <w:t xml:space="preserve">Рассмотрев план работы Совета депутатов города Новосибирска на 2026 год, руководствуясь </w:t>
      </w:r>
      <w:hyperlink r:id="rId12" w:history="1">
        <w:r w:rsidRPr="005B4E18">
          <w:rPr>
            <w:sz w:val="28"/>
            <w:szCs w:val="28"/>
          </w:rPr>
          <w:t>статьей 31</w:t>
        </w:r>
      </w:hyperlink>
      <w:r w:rsidRPr="005B4E18">
        <w:rPr>
          <w:sz w:val="28"/>
          <w:szCs w:val="28"/>
        </w:rPr>
        <w:t xml:space="preserve"> Регламента Совета депутатов города Новосибирска, Совет депутатов города Новосибирска РЕШИЛ:</w:t>
      </w:r>
    </w:p>
    <w:p w:rsidR="00CA2EBF" w:rsidRPr="005B4E18" w:rsidRDefault="00CA2EBF" w:rsidP="00CA2EB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B4E18">
        <w:rPr>
          <w:sz w:val="28"/>
          <w:szCs w:val="28"/>
        </w:rPr>
        <w:t xml:space="preserve">1. Утвердить </w:t>
      </w:r>
      <w:hyperlink r:id="rId13" w:history="1">
        <w:r w:rsidRPr="005B4E18">
          <w:rPr>
            <w:sz w:val="28"/>
            <w:szCs w:val="28"/>
          </w:rPr>
          <w:t>план</w:t>
        </w:r>
      </w:hyperlink>
      <w:r w:rsidRPr="005B4E18">
        <w:rPr>
          <w:sz w:val="28"/>
          <w:szCs w:val="28"/>
        </w:rPr>
        <w:t xml:space="preserve"> работы Совета депутатов города Новосибирска на 2026 год (приложение).</w:t>
      </w:r>
    </w:p>
    <w:p w:rsidR="00CA2EBF" w:rsidRPr="005B4E18" w:rsidRDefault="00CA2EBF" w:rsidP="00CA2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E18">
        <w:rPr>
          <w:sz w:val="28"/>
          <w:szCs w:val="28"/>
        </w:rPr>
        <w:t>2. Решение вступает в силу со дня его принятия.</w:t>
      </w:r>
    </w:p>
    <w:p w:rsidR="00CA2EBF" w:rsidRPr="005B4E18" w:rsidRDefault="00CA2EBF" w:rsidP="00CA2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E18">
        <w:rPr>
          <w:sz w:val="28"/>
          <w:szCs w:val="28"/>
        </w:rPr>
        <w:t>3. Контроль за исполнением решения возложить на заместителя председателя Совета депутатов города Новосибирска Горшкова П.А.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4"/>
          <w:headerReference w:type="default" r:id="rId15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4B0853" w:rsidRPr="00774978" w:rsidRDefault="004B0853" w:rsidP="004B0853">
      <w:pPr>
        <w:ind w:right="-29" w:firstLine="11340"/>
        <w:rPr>
          <w:sz w:val="28"/>
          <w:szCs w:val="28"/>
        </w:rPr>
      </w:pPr>
      <w:bookmarkStart w:id="0" w:name="_GoBack"/>
      <w:bookmarkEnd w:id="0"/>
      <w:r w:rsidRPr="00774978">
        <w:rPr>
          <w:sz w:val="28"/>
          <w:szCs w:val="28"/>
        </w:rPr>
        <w:lastRenderedPageBreak/>
        <w:t>Приложение</w:t>
      </w:r>
    </w:p>
    <w:p w:rsidR="004B0853" w:rsidRPr="00774978" w:rsidRDefault="004B0853" w:rsidP="004B0853">
      <w:pPr>
        <w:ind w:right="-29" w:firstLine="11340"/>
        <w:rPr>
          <w:sz w:val="28"/>
          <w:szCs w:val="28"/>
        </w:rPr>
      </w:pPr>
      <w:r w:rsidRPr="00774978">
        <w:rPr>
          <w:sz w:val="28"/>
          <w:szCs w:val="28"/>
        </w:rPr>
        <w:t>к решению Совета депутатов</w:t>
      </w:r>
    </w:p>
    <w:p w:rsidR="004B0853" w:rsidRPr="00774978" w:rsidRDefault="004B0853" w:rsidP="004B0853">
      <w:pPr>
        <w:ind w:right="-29" w:firstLine="11340"/>
        <w:rPr>
          <w:sz w:val="28"/>
          <w:szCs w:val="28"/>
        </w:rPr>
      </w:pPr>
      <w:r w:rsidRPr="00774978">
        <w:rPr>
          <w:sz w:val="28"/>
          <w:szCs w:val="28"/>
        </w:rPr>
        <w:t>города Новосибирска</w:t>
      </w:r>
    </w:p>
    <w:p w:rsidR="004B0853" w:rsidRPr="00774978" w:rsidRDefault="004B0853" w:rsidP="004B0853">
      <w:pPr>
        <w:ind w:right="-29" w:firstLine="11340"/>
        <w:rPr>
          <w:sz w:val="28"/>
          <w:szCs w:val="28"/>
        </w:rPr>
      </w:pPr>
      <w:r w:rsidRPr="00774978">
        <w:rPr>
          <w:sz w:val="28"/>
          <w:szCs w:val="28"/>
        </w:rPr>
        <w:t xml:space="preserve">от </w:t>
      </w:r>
      <w:r w:rsidR="00B6510A">
        <w:rPr>
          <w:sz w:val="28"/>
          <w:szCs w:val="28"/>
        </w:rPr>
        <w:t>23.12.2025</w:t>
      </w:r>
      <w:r w:rsidRPr="00774978">
        <w:rPr>
          <w:sz w:val="28"/>
          <w:szCs w:val="28"/>
        </w:rPr>
        <w:t xml:space="preserve"> № </w:t>
      </w:r>
      <w:r w:rsidR="00B6510A">
        <w:rPr>
          <w:sz w:val="28"/>
          <w:szCs w:val="28"/>
        </w:rPr>
        <w:t>93</w:t>
      </w:r>
    </w:p>
    <w:p w:rsidR="004B0853" w:rsidRPr="00774978" w:rsidRDefault="004B0853" w:rsidP="004B0853">
      <w:pPr>
        <w:widowControl w:val="0"/>
        <w:ind w:right="-170" w:firstLine="10773"/>
        <w:rPr>
          <w:sz w:val="28"/>
          <w:szCs w:val="28"/>
        </w:rPr>
      </w:pPr>
    </w:p>
    <w:p w:rsidR="004B0853" w:rsidRPr="00774978" w:rsidRDefault="004B0853" w:rsidP="004B0853">
      <w:pPr>
        <w:widowControl w:val="0"/>
        <w:ind w:right="-170" w:firstLine="10773"/>
        <w:rPr>
          <w:sz w:val="28"/>
          <w:szCs w:val="28"/>
        </w:rPr>
      </w:pPr>
    </w:p>
    <w:p w:rsidR="004B0853" w:rsidRPr="00774978" w:rsidRDefault="004B0853" w:rsidP="004B0853">
      <w:pPr>
        <w:ind w:right="-29"/>
        <w:jc w:val="center"/>
        <w:rPr>
          <w:b/>
          <w:sz w:val="28"/>
          <w:szCs w:val="28"/>
        </w:rPr>
      </w:pPr>
      <w:r w:rsidRPr="00774978">
        <w:rPr>
          <w:b/>
          <w:sz w:val="28"/>
          <w:szCs w:val="28"/>
        </w:rPr>
        <w:t xml:space="preserve">ПЛАН </w:t>
      </w:r>
    </w:p>
    <w:p w:rsidR="004B0853" w:rsidRPr="00774978" w:rsidRDefault="004B0853" w:rsidP="004B0853">
      <w:pPr>
        <w:widowControl w:val="0"/>
        <w:ind w:right="113"/>
        <w:jc w:val="center"/>
        <w:rPr>
          <w:b/>
          <w:sz w:val="28"/>
          <w:szCs w:val="28"/>
        </w:rPr>
      </w:pPr>
      <w:r w:rsidRPr="00774978">
        <w:rPr>
          <w:b/>
          <w:sz w:val="28"/>
          <w:szCs w:val="28"/>
        </w:rPr>
        <w:t>работы Совета депутатов города Новосибирска на 2026 год</w:t>
      </w:r>
    </w:p>
    <w:p w:rsidR="004B0853" w:rsidRPr="00774978" w:rsidRDefault="004B0853" w:rsidP="004B0853">
      <w:pPr>
        <w:ind w:right="113"/>
        <w:jc w:val="center"/>
        <w:rPr>
          <w:sz w:val="28"/>
          <w:szCs w:val="28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415"/>
        <w:gridCol w:w="3402"/>
        <w:gridCol w:w="2268"/>
        <w:gridCol w:w="2127"/>
        <w:gridCol w:w="1275"/>
      </w:tblGrid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Default="004B0853" w:rsidP="004B0853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№</w:t>
            </w:r>
            <w:r>
              <w:rPr>
                <w:sz w:val="27"/>
                <w:szCs w:val="27"/>
              </w:rPr>
              <w:t xml:space="preserve"> </w:t>
            </w:r>
          </w:p>
          <w:p w:rsidR="004B0853" w:rsidRPr="004B0853" w:rsidRDefault="004B0853" w:rsidP="004B085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Наименование проекта решения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Ответственные</w:t>
            </w:r>
          </w:p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за подготовку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Субъект правотворческой инициативы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4B0853">
              <w:rPr>
                <w:sz w:val="27"/>
                <w:szCs w:val="27"/>
              </w:rPr>
              <w:t>Предваритель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ное</w:t>
            </w:r>
            <w:proofErr w:type="spellEnd"/>
            <w:proofErr w:type="gramEnd"/>
            <w:r w:rsidRPr="004B0853">
              <w:rPr>
                <w:sz w:val="27"/>
                <w:szCs w:val="27"/>
              </w:rPr>
              <w:t xml:space="preserve"> </w:t>
            </w:r>
          </w:p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рассмотрение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Сроки </w:t>
            </w:r>
            <w:proofErr w:type="spellStart"/>
            <w:r w:rsidRPr="004B0853">
              <w:rPr>
                <w:sz w:val="27"/>
                <w:szCs w:val="27"/>
              </w:rPr>
              <w:t>рассмот</w:t>
            </w:r>
            <w:proofErr w:type="spellEnd"/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рения</w:t>
            </w:r>
          </w:p>
        </w:tc>
      </w:tr>
    </w:tbl>
    <w:p w:rsidR="004B0853" w:rsidRPr="004B0853" w:rsidRDefault="004B0853">
      <w:pPr>
        <w:rPr>
          <w:sz w:val="2"/>
          <w:szCs w:val="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415"/>
        <w:gridCol w:w="3402"/>
        <w:gridCol w:w="2268"/>
        <w:gridCol w:w="2127"/>
        <w:gridCol w:w="1275"/>
      </w:tblGrid>
      <w:tr w:rsidR="004B0853" w:rsidRPr="004B0853" w:rsidTr="004B085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6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Регламент Совета депутатов города Новосибирска, принятый решением городского Совета Новосибирска от 25.10.2005 № 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Управление по правовым и экономическим вопросам Совета депутатов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ind w:right="-7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Постоянно действующая специальная комиссия по Регламенту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Постоянно действующая специальная комиссия по Регламенту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В течение года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Правила землепользования и застройки города Новосибирска, утвержденные решением Совета депутатов города Новосибирска от 24.06.2009 № 1288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ind w:right="-7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 xml:space="preserve">по </w:t>
            </w:r>
            <w:proofErr w:type="gramStart"/>
            <w:r w:rsidRPr="004B0853">
              <w:rPr>
                <w:sz w:val="27"/>
                <w:szCs w:val="27"/>
              </w:rPr>
              <w:t>градостроитель</w:t>
            </w:r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ству</w:t>
            </w:r>
            <w:proofErr w:type="spellEnd"/>
            <w:proofErr w:type="gramEnd"/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4B0853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>по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39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О внесении изменений в Местные нормативы градостроительного проектирования города Новосибирска, </w:t>
            </w:r>
            <w:r w:rsidRPr="004B0853">
              <w:rPr>
                <w:sz w:val="27"/>
                <w:szCs w:val="27"/>
              </w:rPr>
              <w:lastRenderedPageBreak/>
              <w:t>утвержденные решением Совета депутатов города Новосибирска от 02.12.2015 № 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Департамент строительства и архитектуры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ind w:right="-7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4B0853">
            <w:pPr>
              <w:widowControl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градостроитель</w:t>
            </w:r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lastRenderedPageBreak/>
              <w:t>ству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39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Положение о составе, порядке подготовки Генерального плана города Новосибирска, порядке подготовки изменений и внесения их в Генеральный план города Новосибирска, утвержденное решением Совета депутатов города Новосибирска от 03.12.2021 № 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ind w:right="-7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градостроитель</w:t>
            </w:r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ству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39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таблицу приложения к решению Совета депутатов города Новосибирска от 20.03.2019 № 762 «Об утверждении коэффициента Ки, применяемого для определения размера платы за размещение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ind w:right="-7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Постоянная комиссия по </w:t>
            </w:r>
            <w:proofErr w:type="gramStart"/>
            <w:r w:rsidRPr="004B0853">
              <w:rPr>
                <w:sz w:val="27"/>
                <w:szCs w:val="27"/>
              </w:rPr>
              <w:t>градостроитель</w:t>
            </w:r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ству</w:t>
            </w:r>
            <w:proofErr w:type="spellEnd"/>
            <w:proofErr w:type="gramEnd"/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муниципальной собственности</w:t>
            </w: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39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О внесении изменений в Положение о предоставлении жилых помещений по договору найма жилого помещения </w:t>
            </w:r>
            <w:r w:rsidRPr="004B0853">
              <w:rPr>
                <w:sz w:val="27"/>
                <w:szCs w:val="27"/>
              </w:rPr>
              <w:lastRenderedPageBreak/>
              <w:t>муниципального жилищного фонда коммерческого использования города Новосибирска, принятое решением городского Совета Новосибирска от 21.05.2003 № 255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Департамент строительства и архитектуры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ind w:right="-7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4B08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Постоянная комиссия по муниципальной </w:t>
            </w:r>
            <w:r w:rsidRPr="004B0853">
              <w:rPr>
                <w:sz w:val="27"/>
                <w:szCs w:val="27"/>
              </w:rPr>
              <w:lastRenderedPageBreak/>
              <w:t>собственности</w:t>
            </w:r>
          </w:p>
          <w:p w:rsidR="004B0853" w:rsidRPr="004B0853" w:rsidRDefault="004B0853" w:rsidP="004B0853">
            <w:pPr>
              <w:widowControl w:val="0"/>
              <w:jc w:val="both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B0853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Положение о предоставлении в аренду жилых помещений муниципального жилищного фонда коммерческого использования города Новосибирска, принятое решением городского Совета Новосибирска от 21.05.2003 № 256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pStyle w:val="ConsPlusNormal"/>
              <w:ind w:left="-28" w:right="-2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B0853">
              <w:rPr>
                <w:rFonts w:ascii="Times New Roman" w:hAnsi="Times New Roman" w:cs="Times New Roman"/>
                <w:sz w:val="27"/>
                <w:szCs w:val="27"/>
              </w:rPr>
              <w:t>Департамент строительства и архит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ектуры мэрии города Новосибирск</w:t>
            </w:r>
          </w:p>
          <w:p w:rsidR="004B0853" w:rsidRPr="004B0853" w:rsidRDefault="004B0853" w:rsidP="00D0292A">
            <w:pPr>
              <w:tabs>
                <w:tab w:val="left" w:pos="914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B0853">
              <w:rPr>
                <w:rFonts w:ascii="Times New Roman" w:hAnsi="Times New Roman" w:cs="Times New Roman"/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4B08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B0853">
              <w:rPr>
                <w:rFonts w:ascii="Times New Roman" w:hAnsi="Times New Roman" w:cs="Times New Roman"/>
                <w:sz w:val="27"/>
                <w:szCs w:val="27"/>
              </w:rPr>
              <w:t>Постоянная комиссия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0853">
              <w:rPr>
                <w:rFonts w:ascii="Times New Roman" w:hAnsi="Times New Roman" w:cs="Times New Roman"/>
                <w:sz w:val="27"/>
                <w:szCs w:val="27"/>
              </w:rPr>
              <w:t>по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Положение о порядке управления и распоряжения муниципальным жилищным фондом города Новосибирска, принятое решением городского Совета Новосибирска от 28.09.2005 № 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5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Положение о муниципальном земельном контроле на территории города Новосибирска, утвержденное решением Совета депутатов города Новосибирска от 22.12.2021         № 258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Департамент земельных и имущественных </w:t>
            </w:r>
            <w:proofErr w:type="spellStart"/>
            <w:r w:rsidRPr="004B0853">
              <w:rPr>
                <w:sz w:val="27"/>
                <w:szCs w:val="27"/>
              </w:rPr>
              <w:t>отноше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ний</w:t>
            </w:r>
            <w:proofErr w:type="spellEnd"/>
            <w:r w:rsidRPr="004B0853">
              <w:rPr>
                <w:sz w:val="27"/>
                <w:szCs w:val="27"/>
              </w:rPr>
              <w:t xml:space="preserve">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ind w:right="-7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10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отдельные решения Совета депутатов города Новосибирска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Департамент земельных и имущественных </w:t>
            </w:r>
            <w:proofErr w:type="spellStart"/>
            <w:r w:rsidRPr="004B0853">
              <w:rPr>
                <w:sz w:val="27"/>
                <w:szCs w:val="27"/>
              </w:rPr>
              <w:t>отноше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ний</w:t>
            </w:r>
            <w:proofErr w:type="spellEnd"/>
            <w:r w:rsidRPr="004B0853">
              <w:rPr>
                <w:sz w:val="27"/>
                <w:szCs w:val="27"/>
              </w:rPr>
              <w:t xml:space="preserve">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ind w:right="-7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11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Положение о приватизации муниципального имущества, находящегося в собственности города Новосибирска, принятое решением Совета депутатов города Новосибирска от 29.04.2009 № 1200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Департамент земельных и имущественных </w:t>
            </w:r>
            <w:proofErr w:type="spellStart"/>
            <w:r w:rsidRPr="004B0853">
              <w:rPr>
                <w:sz w:val="27"/>
                <w:szCs w:val="27"/>
              </w:rPr>
              <w:t>отноше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ний</w:t>
            </w:r>
            <w:proofErr w:type="spellEnd"/>
            <w:r w:rsidRPr="004B0853">
              <w:rPr>
                <w:sz w:val="27"/>
                <w:szCs w:val="27"/>
              </w:rPr>
              <w:t xml:space="preserve">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ind w:right="-7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12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Положение о предоставлении жилых помещений маневренного фонда муниципального специализированного жилищного фонда города Новосибирска по договору найма жилого помещения маневренного фонда, принятое решением городского Совета Новосибирска от 16.03.2005 № 558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Департамент энергетики, жилищного и </w:t>
            </w:r>
            <w:proofErr w:type="spellStart"/>
            <w:r w:rsidRPr="004B0853">
              <w:rPr>
                <w:sz w:val="27"/>
                <w:szCs w:val="27"/>
              </w:rPr>
              <w:t>коммуналь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ного</w:t>
            </w:r>
            <w:proofErr w:type="spellEnd"/>
            <w:r w:rsidRPr="004B0853">
              <w:rPr>
                <w:sz w:val="27"/>
                <w:szCs w:val="27"/>
              </w:rPr>
              <w:t xml:space="preserve"> хозяйства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ind w:right="-7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4B0853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>по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13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города Новосибирска, утвержденное решением Совета депутатов города Новосибирска от 22.12.2021  № 264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Департамент транспорта мэрии города </w:t>
            </w:r>
            <w:proofErr w:type="spellStart"/>
            <w:r w:rsidRPr="004B0853">
              <w:rPr>
                <w:sz w:val="27"/>
                <w:szCs w:val="27"/>
              </w:rPr>
              <w:t>Новосибир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ind w:right="-7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городскому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14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отдельные решения Совета депутатов города Новосибирска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921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по чрез</w:t>
            </w:r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вычайным</w:t>
            </w:r>
            <w:proofErr w:type="spellEnd"/>
            <w:r w:rsidRPr="004B0853">
              <w:rPr>
                <w:sz w:val="27"/>
                <w:szCs w:val="27"/>
              </w:rPr>
              <w:t xml:space="preserve"> ситуациям и взаимодействию с </w:t>
            </w:r>
            <w:proofErr w:type="spellStart"/>
            <w:r w:rsidRPr="004B0853">
              <w:rPr>
                <w:sz w:val="27"/>
                <w:szCs w:val="27"/>
              </w:rPr>
              <w:t>админи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стративными</w:t>
            </w:r>
            <w:proofErr w:type="spellEnd"/>
            <w:r w:rsidRPr="004B0853">
              <w:rPr>
                <w:sz w:val="27"/>
                <w:szCs w:val="27"/>
              </w:rPr>
              <w:t xml:space="preserve"> органами мэрии города </w:t>
            </w:r>
            <w:proofErr w:type="spellStart"/>
            <w:r w:rsidRPr="004B0853">
              <w:rPr>
                <w:sz w:val="27"/>
                <w:szCs w:val="27"/>
              </w:rPr>
              <w:t>Новосибир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 xml:space="preserve">по </w:t>
            </w:r>
            <w:proofErr w:type="gramStart"/>
            <w:r w:rsidRPr="004B0853">
              <w:rPr>
                <w:sz w:val="27"/>
                <w:szCs w:val="27"/>
              </w:rPr>
              <w:t>градостроитель</w:t>
            </w:r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ству</w:t>
            </w:r>
            <w:proofErr w:type="spellEnd"/>
            <w:proofErr w:type="gramEnd"/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 xml:space="preserve">по </w:t>
            </w:r>
            <w:r w:rsidRPr="004B0853">
              <w:rPr>
                <w:sz w:val="27"/>
                <w:szCs w:val="27"/>
              </w:rPr>
              <w:lastRenderedPageBreak/>
              <w:t>муниципальной собственности</w:t>
            </w: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>по городскому хозяйству</w:t>
            </w: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4B0853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>по местному само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управлению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15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решение Совета депутатов города Новосибирска от 23.12.2009 № 1490 «О Положении о наказах избирателей в городе Новосибирске»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921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Департамент экономики и стратегического </w:t>
            </w:r>
            <w:proofErr w:type="spellStart"/>
            <w:r w:rsidRPr="004B0853">
              <w:rPr>
                <w:sz w:val="27"/>
                <w:szCs w:val="27"/>
              </w:rPr>
              <w:t>плани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рования</w:t>
            </w:r>
            <w:proofErr w:type="spellEnd"/>
            <w:r w:rsidRPr="004B0853">
              <w:rPr>
                <w:sz w:val="27"/>
                <w:szCs w:val="27"/>
              </w:rPr>
              <w:t xml:space="preserve">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наказам избирателей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16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решение городского Совета Новосибирска от 19.04.2006 № 230 «О Положении о территориальном общественном самоуправлении в городе Новосибирске»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Управление общественных связей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4B0853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>по местному само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управлению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17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Положение о нестационарных объектах на территории города Новосибирска, утвержденное решением Совета депутатов города Новосибирска от 29.04.2015 № 1336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widowControl w:val="0"/>
              <w:spacing w:line="240" w:lineRule="atLeast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Департамент инвестиций, потребительского рынка, инноваций и </w:t>
            </w:r>
            <w:proofErr w:type="spellStart"/>
            <w:r w:rsidRPr="004B0853">
              <w:rPr>
                <w:sz w:val="27"/>
                <w:szCs w:val="27"/>
              </w:rPr>
              <w:t>предпри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нимательства</w:t>
            </w:r>
            <w:proofErr w:type="spellEnd"/>
            <w:r w:rsidRPr="004B0853">
              <w:rPr>
                <w:sz w:val="27"/>
                <w:szCs w:val="27"/>
              </w:rPr>
              <w:t xml:space="preserve">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муниципальной собственности</w:t>
            </w:r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развитию пред</w:t>
            </w:r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lastRenderedPageBreak/>
              <w:t>приниматель</w:t>
            </w:r>
            <w:proofErr w:type="spellEnd"/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ства</w:t>
            </w:r>
            <w:proofErr w:type="spellEnd"/>
            <w:r w:rsidRPr="004B0853">
              <w:rPr>
                <w:sz w:val="27"/>
                <w:szCs w:val="27"/>
              </w:rPr>
              <w:t>, потреби</w:t>
            </w:r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тельского</w:t>
            </w:r>
            <w:proofErr w:type="spellEnd"/>
            <w:r w:rsidRPr="004B0853">
              <w:rPr>
                <w:sz w:val="27"/>
                <w:szCs w:val="27"/>
              </w:rPr>
              <w:t xml:space="preserve"> рынка и наружной рекламы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18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Правила распространения наружной рекламы и информации в городе Новосибирске, принятые решением городского Совета Новосибирска от 25.10.2006 № 372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Департамент </w:t>
            </w:r>
            <w:proofErr w:type="spellStart"/>
            <w:r w:rsidRPr="004B0853">
              <w:rPr>
                <w:sz w:val="27"/>
                <w:szCs w:val="27"/>
              </w:rPr>
              <w:t>информа</w:t>
            </w:r>
            <w:r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ционной</w:t>
            </w:r>
            <w:proofErr w:type="spellEnd"/>
            <w:r w:rsidRPr="004B0853">
              <w:rPr>
                <w:sz w:val="27"/>
                <w:szCs w:val="27"/>
              </w:rPr>
              <w:t xml:space="preserve"> политики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развитию пред</w:t>
            </w:r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приниматель</w:t>
            </w:r>
            <w:proofErr w:type="spellEnd"/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ства</w:t>
            </w:r>
            <w:proofErr w:type="spellEnd"/>
            <w:r w:rsidRPr="004B0853">
              <w:rPr>
                <w:sz w:val="27"/>
                <w:szCs w:val="27"/>
              </w:rPr>
              <w:t>, потреби</w:t>
            </w:r>
            <w:r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тельского</w:t>
            </w:r>
            <w:proofErr w:type="spellEnd"/>
            <w:r w:rsidRPr="004B0853">
              <w:rPr>
                <w:sz w:val="27"/>
                <w:szCs w:val="27"/>
              </w:rPr>
              <w:t xml:space="preserve"> рынка и наружной рекламы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19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Программу комплексного развития социальной инфраструктуры города Новосибирска на 2017 – 2030 годы, утвержденную решением Совета депутатов города Новосибирска от 21.12.2016 № 329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Постоянная комиссия по </w:t>
            </w:r>
            <w:proofErr w:type="gramStart"/>
            <w:r w:rsidRPr="004B0853">
              <w:rPr>
                <w:sz w:val="27"/>
                <w:szCs w:val="27"/>
              </w:rPr>
              <w:t>градостроитель</w:t>
            </w:r>
            <w:r w:rsidR="00974E02"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ству</w:t>
            </w:r>
            <w:proofErr w:type="spellEnd"/>
            <w:proofErr w:type="gramEnd"/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социальной политике и образованию</w:t>
            </w:r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культуре, спор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ту, молодежной политике, меж</w:t>
            </w:r>
            <w:r w:rsidR="00974E02"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lastRenderedPageBreak/>
              <w:t>дународному</w:t>
            </w:r>
            <w:proofErr w:type="spellEnd"/>
            <w:r w:rsidRPr="004B0853">
              <w:rPr>
                <w:sz w:val="27"/>
                <w:szCs w:val="27"/>
              </w:rPr>
              <w:t xml:space="preserve"> и </w:t>
            </w:r>
            <w:proofErr w:type="spellStart"/>
            <w:r w:rsidRPr="004B0853">
              <w:rPr>
                <w:sz w:val="27"/>
                <w:szCs w:val="27"/>
              </w:rPr>
              <w:t>межмуници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пальному</w:t>
            </w:r>
            <w:proofErr w:type="spellEnd"/>
            <w:r w:rsidRPr="004B0853">
              <w:rPr>
                <w:sz w:val="27"/>
                <w:szCs w:val="27"/>
              </w:rPr>
              <w:t xml:space="preserve"> сотрудничеству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решение Совета депутатов города Новосибирска от 26.11.2008 № 1108 «О Положении о порядке участия города Новосибирска в организациях межмуниципального сотрудничества»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Управление по правовым и экономическим вопросам Совета депутатов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Председатель Совета депутатов города Новосибирска </w:t>
            </w: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proofErr w:type="spellStart"/>
            <w:r w:rsidRPr="004B0853">
              <w:rPr>
                <w:sz w:val="27"/>
                <w:szCs w:val="27"/>
              </w:rPr>
              <w:t>Асанцев</w:t>
            </w:r>
            <w:proofErr w:type="spellEnd"/>
            <w:r w:rsidRPr="004B0853">
              <w:rPr>
                <w:sz w:val="27"/>
                <w:szCs w:val="27"/>
              </w:rPr>
              <w:t xml:space="preserve"> Д.В.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 w:rsidR="00974E02"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>по культуре, спор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ту, молодежной политике, меж</w:t>
            </w:r>
            <w:r w:rsidR="00974E02"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дународному</w:t>
            </w:r>
            <w:proofErr w:type="spellEnd"/>
            <w:r w:rsidRPr="004B0853">
              <w:rPr>
                <w:sz w:val="27"/>
                <w:szCs w:val="27"/>
              </w:rPr>
              <w:t xml:space="preserve"> и </w:t>
            </w:r>
            <w:proofErr w:type="spellStart"/>
            <w:r w:rsidRPr="004B0853">
              <w:rPr>
                <w:sz w:val="27"/>
                <w:szCs w:val="27"/>
              </w:rPr>
              <w:t>межмуници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пальному</w:t>
            </w:r>
            <w:proofErr w:type="spellEnd"/>
            <w:r w:rsidRPr="004B0853">
              <w:rPr>
                <w:sz w:val="27"/>
                <w:szCs w:val="27"/>
              </w:rPr>
              <w:t xml:space="preserve"> сотрудничеству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решение Совета депутатов города Новосибирска от 20.06.2018 № 642 «О Порядке организации и проведения публичных слушаний в городе Новосибирске и признании утратившими силу отдельных решений городского Совета Новосибирска, Совета депутатов города Новосибирска»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Управление по правовым и экономическим вопросам Совета депутатов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Председатель Совета депутатов города Новосибирска </w:t>
            </w: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proofErr w:type="spellStart"/>
            <w:r w:rsidRPr="004B0853">
              <w:rPr>
                <w:sz w:val="27"/>
                <w:szCs w:val="27"/>
              </w:rPr>
              <w:t>Асанцев</w:t>
            </w:r>
            <w:proofErr w:type="spellEnd"/>
            <w:r w:rsidRPr="004B0853">
              <w:rPr>
                <w:sz w:val="27"/>
                <w:szCs w:val="27"/>
              </w:rPr>
              <w:t xml:space="preserve"> Д.В.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 w:rsidR="00974E02"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>по местному само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управлению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решение городского Совета Новосибирска от 28.09.2005 № 96 «О Положении о порядке назначения и проведения собраний граждан, конференций граждан (собраний делегатов)»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Управление по правовым и экономическим вопросам Совета депутатов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Председатель Совета депутатов города Новосибирска </w:t>
            </w: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proofErr w:type="spellStart"/>
            <w:r w:rsidRPr="004B0853">
              <w:rPr>
                <w:sz w:val="27"/>
                <w:szCs w:val="27"/>
              </w:rPr>
              <w:t>Асанцев</w:t>
            </w:r>
            <w:proofErr w:type="spellEnd"/>
            <w:r w:rsidRPr="004B0853">
              <w:rPr>
                <w:sz w:val="27"/>
                <w:szCs w:val="27"/>
              </w:rPr>
              <w:t xml:space="preserve"> Д.В.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 w:rsidR="00974E02"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>по местному само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управлению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Март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О внесении изменений в решение Совета депутатов города Новосибирска от </w:t>
            </w:r>
            <w:r w:rsidRPr="004B0853">
              <w:rPr>
                <w:sz w:val="27"/>
                <w:szCs w:val="27"/>
              </w:rPr>
              <w:lastRenderedPageBreak/>
              <w:t>25.04.2018 № 593 «Об отдельных вопросах противодействия коррупции»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 xml:space="preserve">Управление по правовым и экономическим вопросам </w:t>
            </w:r>
            <w:r w:rsidRPr="004B0853">
              <w:rPr>
                <w:sz w:val="27"/>
                <w:szCs w:val="27"/>
              </w:rPr>
              <w:lastRenderedPageBreak/>
              <w:t>Совета депутатов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 xml:space="preserve">Председатель Совета депутатов города </w:t>
            </w:r>
            <w:r w:rsidRPr="004B0853">
              <w:rPr>
                <w:sz w:val="27"/>
                <w:szCs w:val="27"/>
              </w:rPr>
              <w:lastRenderedPageBreak/>
              <w:t xml:space="preserve">Новосибирска </w:t>
            </w:r>
            <w:proofErr w:type="spellStart"/>
            <w:r w:rsidRPr="004B0853">
              <w:rPr>
                <w:sz w:val="27"/>
                <w:szCs w:val="27"/>
              </w:rPr>
              <w:t>Асанцев</w:t>
            </w:r>
            <w:proofErr w:type="spellEnd"/>
            <w:r w:rsidRPr="004B0853">
              <w:rPr>
                <w:sz w:val="27"/>
                <w:szCs w:val="27"/>
              </w:rPr>
              <w:t xml:space="preserve"> Д.В.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Постоянная комиссия</w:t>
            </w:r>
            <w:r w:rsidR="00974E02"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 xml:space="preserve">по контролю за </w:t>
            </w:r>
            <w:r w:rsidRPr="004B0853">
              <w:rPr>
                <w:sz w:val="27"/>
                <w:szCs w:val="27"/>
              </w:rPr>
              <w:lastRenderedPageBreak/>
              <w:t>исполнением органами мест</w:t>
            </w:r>
            <w:r w:rsidR="00974E02"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ного</w:t>
            </w:r>
            <w:proofErr w:type="spellEnd"/>
            <w:r w:rsidRPr="004B0853">
              <w:rPr>
                <w:sz w:val="27"/>
                <w:szCs w:val="27"/>
              </w:rPr>
              <w:t xml:space="preserve"> </w:t>
            </w:r>
            <w:proofErr w:type="spellStart"/>
            <w:r w:rsidRPr="004B0853">
              <w:rPr>
                <w:sz w:val="27"/>
                <w:szCs w:val="27"/>
              </w:rPr>
              <w:t>самоуправ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ления</w:t>
            </w:r>
            <w:proofErr w:type="spellEnd"/>
            <w:r w:rsidRPr="004B0853">
              <w:rPr>
                <w:sz w:val="27"/>
                <w:szCs w:val="27"/>
              </w:rPr>
              <w:t xml:space="preserve"> и их должностными лицами полно</w:t>
            </w:r>
            <w:r w:rsidR="00974E02"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мочий</w:t>
            </w:r>
            <w:proofErr w:type="spellEnd"/>
            <w:r w:rsidRPr="004B0853">
              <w:rPr>
                <w:sz w:val="27"/>
                <w:szCs w:val="27"/>
              </w:rPr>
              <w:t xml:space="preserve"> по </w:t>
            </w:r>
            <w:proofErr w:type="spellStart"/>
            <w:r w:rsidRPr="004B0853">
              <w:rPr>
                <w:sz w:val="27"/>
                <w:szCs w:val="27"/>
              </w:rPr>
              <w:t>реше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нию</w:t>
            </w:r>
            <w:proofErr w:type="spellEnd"/>
            <w:r w:rsidRPr="004B0853">
              <w:rPr>
                <w:sz w:val="27"/>
                <w:szCs w:val="27"/>
              </w:rPr>
              <w:t xml:space="preserve"> вопросов местного </w:t>
            </w:r>
            <w:proofErr w:type="spellStart"/>
            <w:r w:rsidRPr="004B0853">
              <w:rPr>
                <w:sz w:val="27"/>
                <w:szCs w:val="27"/>
              </w:rPr>
              <w:t>значе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Апрель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решение Совета депутатов города Новосибирска «О бюджете города Новосибирска на 2026 год и плановый период 2027 и 2028 годов»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финансов и налоговой политики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Постоянные комиссии Совета депутатов города </w:t>
            </w:r>
            <w:proofErr w:type="spellStart"/>
            <w:r w:rsidRPr="004B0853">
              <w:rPr>
                <w:sz w:val="27"/>
                <w:szCs w:val="27"/>
              </w:rPr>
              <w:t>Новоси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бирска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Май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Программу комплексного развития систем коммунальной инфраструктуры города Новосибирска на 2018 – 2030 годы, утвержденную решением Совета депутатов города Новосибирска от 25.12.2017 № 536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Департамент энергетики, жилищного и </w:t>
            </w:r>
            <w:proofErr w:type="spellStart"/>
            <w:proofErr w:type="gramStart"/>
            <w:r w:rsidRPr="004B0853">
              <w:rPr>
                <w:sz w:val="27"/>
                <w:szCs w:val="27"/>
              </w:rPr>
              <w:t>коммуналь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ного</w:t>
            </w:r>
            <w:proofErr w:type="spellEnd"/>
            <w:proofErr w:type="gramEnd"/>
            <w:r w:rsidRPr="004B0853">
              <w:rPr>
                <w:sz w:val="27"/>
                <w:szCs w:val="27"/>
              </w:rPr>
              <w:t xml:space="preserve"> хозяйства города</w:t>
            </w: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городскому хозяйству</w:t>
            </w:r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градостроитель</w:t>
            </w:r>
            <w:r w:rsidR="00974E02"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ству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Июнь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widowControl w:val="0"/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widowControl w:val="0"/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О внесении изменений в Программу комплексного развития транспортной инфраструктуры города Новосибирска на 2018 – 2030 годы, утвержденную решением Совета депутатов города Новосибирска от </w:t>
            </w:r>
            <w:r w:rsidRPr="004B0853">
              <w:rPr>
                <w:sz w:val="27"/>
                <w:szCs w:val="27"/>
              </w:rPr>
              <w:lastRenderedPageBreak/>
              <w:t>26.09.2018  № 660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widowControl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Департамент дорожно-</w:t>
            </w:r>
            <w:proofErr w:type="spellStart"/>
            <w:r w:rsidRPr="004B0853">
              <w:rPr>
                <w:sz w:val="27"/>
                <w:szCs w:val="27"/>
              </w:rPr>
              <w:t>благоустроительного</w:t>
            </w:r>
            <w:proofErr w:type="spellEnd"/>
            <w:r w:rsidRPr="004B0853">
              <w:rPr>
                <w:sz w:val="27"/>
                <w:szCs w:val="27"/>
              </w:rPr>
              <w:t xml:space="preserve"> комплекса мэрии города Новосибирска</w:t>
            </w:r>
          </w:p>
          <w:p w:rsidR="004B0853" w:rsidRPr="004B0853" w:rsidRDefault="004B0853" w:rsidP="00974E02">
            <w:pPr>
              <w:widowControl w:val="0"/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974E02">
            <w:pPr>
              <w:widowControl w:val="0"/>
              <w:tabs>
                <w:tab w:val="left" w:pos="971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widowControl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widowControl w:val="0"/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Постоянная комиссия по </w:t>
            </w:r>
            <w:proofErr w:type="gramStart"/>
            <w:r w:rsidRPr="004B0853">
              <w:rPr>
                <w:sz w:val="27"/>
                <w:szCs w:val="27"/>
              </w:rPr>
              <w:t>градостроитель</w:t>
            </w:r>
            <w:r w:rsidR="00974E02"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ству</w:t>
            </w:r>
            <w:proofErr w:type="spellEnd"/>
            <w:proofErr w:type="gramEnd"/>
          </w:p>
          <w:p w:rsidR="004B0853" w:rsidRPr="004B0853" w:rsidRDefault="004B0853" w:rsidP="00974E02">
            <w:pPr>
              <w:widowControl w:val="0"/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974E02">
            <w:pPr>
              <w:widowControl w:val="0"/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Постоянная комиссия по городскому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widowControl w:val="0"/>
              <w:ind w:right="-57"/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Сентябрь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Правила землепользования и застройки города Новосибирска, утвержденные решением Совета депутатов города Новосибирска от 24.06.2009 № 1288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Постоянная комиссия по </w:t>
            </w:r>
            <w:proofErr w:type="gramStart"/>
            <w:r w:rsidRPr="004B0853">
              <w:rPr>
                <w:sz w:val="27"/>
                <w:szCs w:val="27"/>
              </w:rPr>
              <w:t>градостроитель</w:t>
            </w:r>
            <w:r w:rsidR="00974E02"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ству</w:t>
            </w:r>
            <w:proofErr w:type="spellEnd"/>
            <w:proofErr w:type="gramEnd"/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ind w:right="-57"/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Сентябрь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Положение о департаменте транспорта мэрии города Новосибирска, утвержденное решением Совета депутатов города Новосибирска от 30.10.2024 № 820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Департамент транспорта мэрии города </w:t>
            </w:r>
            <w:proofErr w:type="spellStart"/>
            <w:proofErr w:type="gramStart"/>
            <w:r w:rsidRPr="004B0853">
              <w:rPr>
                <w:sz w:val="27"/>
                <w:szCs w:val="27"/>
              </w:rPr>
              <w:t>Новосибир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ска</w:t>
            </w:r>
            <w:proofErr w:type="spellEnd"/>
            <w:proofErr w:type="gramEnd"/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 w:rsidR="00974E02"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 xml:space="preserve">по контролю за исполнением органами </w:t>
            </w:r>
            <w:proofErr w:type="gramStart"/>
            <w:r w:rsidRPr="004B0853">
              <w:rPr>
                <w:sz w:val="27"/>
                <w:szCs w:val="27"/>
              </w:rPr>
              <w:t>мест</w:t>
            </w:r>
            <w:r w:rsidR="00974E02"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ного</w:t>
            </w:r>
            <w:proofErr w:type="spellEnd"/>
            <w:proofErr w:type="gramEnd"/>
            <w:r w:rsidRPr="004B0853">
              <w:rPr>
                <w:sz w:val="27"/>
                <w:szCs w:val="27"/>
              </w:rPr>
              <w:t xml:space="preserve"> </w:t>
            </w:r>
            <w:proofErr w:type="spellStart"/>
            <w:r w:rsidRPr="004B0853">
              <w:rPr>
                <w:sz w:val="27"/>
                <w:szCs w:val="27"/>
              </w:rPr>
              <w:t>самоуправ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ления</w:t>
            </w:r>
            <w:proofErr w:type="spellEnd"/>
            <w:r w:rsidRPr="004B0853">
              <w:rPr>
                <w:sz w:val="27"/>
                <w:szCs w:val="27"/>
              </w:rPr>
              <w:t xml:space="preserve"> и их должностными лицами полно</w:t>
            </w:r>
            <w:r w:rsidR="00974E02">
              <w:rPr>
                <w:sz w:val="27"/>
                <w:szCs w:val="27"/>
              </w:rPr>
              <w:t>-</w:t>
            </w:r>
            <w:proofErr w:type="spellStart"/>
            <w:r w:rsidRPr="004B0853">
              <w:rPr>
                <w:sz w:val="27"/>
                <w:szCs w:val="27"/>
              </w:rPr>
              <w:t>мочий</w:t>
            </w:r>
            <w:proofErr w:type="spellEnd"/>
            <w:r w:rsidRPr="004B0853">
              <w:rPr>
                <w:sz w:val="27"/>
                <w:szCs w:val="27"/>
              </w:rPr>
              <w:t xml:space="preserve"> по </w:t>
            </w:r>
            <w:proofErr w:type="spellStart"/>
            <w:r w:rsidRPr="004B0853">
              <w:rPr>
                <w:sz w:val="27"/>
                <w:szCs w:val="27"/>
              </w:rPr>
              <w:t>реше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нию</w:t>
            </w:r>
            <w:proofErr w:type="spellEnd"/>
            <w:r w:rsidRPr="004B0853">
              <w:rPr>
                <w:sz w:val="27"/>
                <w:szCs w:val="27"/>
              </w:rPr>
              <w:t xml:space="preserve"> вопросов местного </w:t>
            </w:r>
            <w:proofErr w:type="spellStart"/>
            <w:r w:rsidRPr="004B0853">
              <w:rPr>
                <w:sz w:val="27"/>
                <w:szCs w:val="27"/>
              </w:rPr>
              <w:t>значе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ния</w:t>
            </w:r>
            <w:proofErr w:type="spellEnd"/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</w:p>
          <w:p w:rsidR="004B0853" w:rsidRPr="004B0853" w:rsidRDefault="004B0853" w:rsidP="00974E02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</w:t>
            </w:r>
            <w:r w:rsidR="00974E02">
              <w:rPr>
                <w:sz w:val="27"/>
                <w:szCs w:val="27"/>
              </w:rPr>
              <w:t xml:space="preserve"> </w:t>
            </w:r>
            <w:r w:rsidRPr="004B0853">
              <w:rPr>
                <w:sz w:val="27"/>
                <w:szCs w:val="27"/>
              </w:rPr>
              <w:t xml:space="preserve">по </w:t>
            </w:r>
            <w:r w:rsidRPr="004B0853">
              <w:rPr>
                <w:sz w:val="27"/>
                <w:szCs w:val="27"/>
              </w:rPr>
              <w:lastRenderedPageBreak/>
              <w:t>городскому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ind w:right="-57"/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lastRenderedPageBreak/>
              <w:t>Сентябрь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29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внесении изменений в решение Совета депутатов города Новосибирска «О бюджете города Новосибирска на 2026 год и плановый период 2027 и 2028 годов»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финансов и налоговой политики мэрии города Новосибирска</w:t>
            </w: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Постоянные комиссии Совета депутатов </w:t>
            </w:r>
            <w:proofErr w:type="spellStart"/>
            <w:r w:rsidRPr="004B0853">
              <w:rPr>
                <w:sz w:val="27"/>
                <w:szCs w:val="27"/>
              </w:rPr>
              <w:t>горо</w:t>
            </w:r>
            <w:proofErr w:type="spellEnd"/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да Новосибирска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Октябрь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30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О бюджете города Новосибирска на 2027 год и плановый период 2028 и 2029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финансов и налоговой политики мэрии города Новосибирска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Постоянные комиссии Совета депутатов </w:t>
            </w:r>
            <w:proofErr w:type="spellStart"/>
            <w:r w:rsidRPr="004B0853">
              <w:rPr>
                <w:sz w:val="27"/>
                <w:szCs w:val="27"/>
              </w:rPr>
              <w:t>горо</w:t>
            </w:r>
            <w:proofErr w:type="spellEnd"/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да Новосибирска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ind w:left="-113" w:right="-113"/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Декабрь (первая половина)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31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256"/>
              </w:tabs>
              <w:jc w:val="both"/>
              <w:rPr>
                <w:bCs/>
                <w:sz w:val="27"/>
                <w:szCs w:val="27"/>
              </w:rPr>
            </w:pPr>
            <w:r w:rsidRPr="004B0853">
              <w:rPr>
                <w:bCs/>
                <w:sz w:val="27"/>
                <w:szCs w:val="27"/>
              </w:rPr>
              <w:t>О внесении изменений в решение Совета депутатов города Новосибирска «О бюджете города Новосибирска на 2026 год и плановый период 2027 и 2028 годов»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финансов и налоговой политики мэрии города Новосибирска</w:t>
            </w:r>
          </w:p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autoSpaceDE w:val="0"/>
              <w:autoSpaceDN w:val="0"/>
              <w:adjustRightInd w:val="0"/>
              <w:ind w:right="-57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 xml:space="preserve">Постоянные комиссии </w:t>
            </w:r>
            <w:r w:rsidR="00974E02">
              <w:rPr>
                <w:sz w:val="27"/>
                <w:szCs w:val="27"/>
              </w:rPr>
              <w:t>С</w:t>
            </w:r>
            <w:r w:rsidRPr="004B0853">
              <w:rPr>
                <w:sz w:val="27"/>
                <w:szCs w:val="27"/>
              </w:rPr>
              <w:t>овета депутатов горо</w:t>
            </w:r>
            <w:r w:rsidR="00974E02">
              <w:rPr>
                <w:sz w:val="27"/>
                <w:szCs w:val="27"/>
              </w:rPr>
              <w:t>-</w:t>
            </w:r>
            <w:r w:rsidRPr="004B0853">
              <w:rPr>
                <w:sz w:val="27"/>
                <w:szCs w:val="27"/>
              </w:rPr>
              <w:t>да Новосибирска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ind w:left="-113" w:right="-113"/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Декабрь (вторая половина)</w:t>
            </w:r>
          </w:p>
        </w:tc>
      </w:tr>
      <w:tr w:rsidR="004B0853" w:rsidRPr="004B0853" w:rsidTr="004B08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32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tabs>
                <w:tab w:val="left" w:pos="1256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bCs/>
                <w:sz w:val="27"/>
                <w:szCs w:val="27"/>
              </w:rPr>
              <w:t>О внесении изменений в Порядок определения размера арендной платы при передаче в аренду нежилых помещений, зданий, сооружений, находящихся в муниципальной собственности города Новосибирска, без проведения торгов, принятый решением Совета депутатов города Новосибирска от 24.05.2011 № 375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Департамент земельных и имущественных отношений мэрии города Новосибирска</w:t>
            </w:r>
          </w:p>
          <w:p w:rsidR="004B0853" w:rsidRPr="004B0853" w:rsidRDefault="004B0853" w:rsidP="00D0292A">
            <w:pPr>
              <w:tabs>
                <w:tab w:val="left" w:pos="1993"/>
              </w:tabs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D0292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Постоянная комиссия по муниципальной собственности</w:t>
            </w:r>
          </w:p>
          <w:p w:rsidR="004B0853" w:rsidRPr="004B0853" w:rsidRDefault="004B0853" w:rsidP="00D0292A">
            <w:pPr>
              <w:tabs>
                <w:tab w:val="left" w:pos="14884"/>
                <w:tab w:val="left" w:pos="15706"/>
              </w:tabs>
              <w:ind w:left="-28" w:right="-28"/>
              <w:jc w:val="both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53" w:rsidRPr="004B0853" w:rsidRDefault="004B0853" w:rsidP="00974E02">
            <w:pPr>
              <w:ind w:left="-113" w:right="-113"/>
              <w:jc w:val="center"/>
              <w:rPr>
                <w:sz w:val="27"/>
                <w:szCs w:val="27"/>
              </w:rPr>
            </w:pPr>
            <w:r w:rsidRPr="004B0853">
              <w:rPr>
                <w:sz w:val="27"/>
                <w:szCs w:val="27"/>
              </w:rPr>
              <w:t>Декабрь (вторая половина)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4B0853">
      <w:pgSz w:w="16840" w:h="11907" w:orient="landscape" w:code="9"/>
      <w:pgMar w:top="1701" w:right="1134" w:bottom="567" w:left="85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D6" w:rsidRDefault="000709D6" w:rsidP="001B1093">
      <w:r>
        <w:separator/>
      </w:r>
    </w:p>
  </w:endnote>
  <w:endnote w:type="continuationSeparator" w:id="0">
    <w:p w:rsidR="000709D6" w:rsidRDefault="000709D6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D6" w:rsidRDefault="000709D6" w:rsidP="001B1093">
      <w:r>
        <w:separator/>
      </w:r>
    </w:p>
  </w:footnote>
  <w:footnote w:type="continuationSeparator" w:id="0">
    <w:p w:rsidR="000709D6" w:rsidRDefault="000709D6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F867DB">
      <w:rPr>
        <w:rStyle w:val="a8"/>
        <w:noProof/>
        <w:sz w:val="20"/>
        <w:szCs w:val="20"/>
      </w:rPr>
      <w:t>10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9D6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69D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1F473F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0853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3E04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4E02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651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2EBF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7D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main?base=RLAW049;n=44256;fld=134;dst=10001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main?base=RLAW049;n=42277;fld=134;dst=10037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77223A-99D7-4E56-9EDB-F33DC501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19</TotalTime>
  <Pages>11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13778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2025-12-16T03:24:00Z</dcterms:created>
  <dcterms:modified xsi:type="dcterms:W3CDTF">2025-12-25T04:22:00Z</dcterms:modified>
</cp:coreProperties>
</file>